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F9" w:rsidRPr="00E21AE0" w:rsidRDefault="00C140F9" w:rsidP="00644D58">
      <w:pPr>
        <w:ind w:left="720" w:right="360" w:firstLine="720"/>
        <w:rPr>
          <w:b/>
          <w:lang w:val="it-IT"/>
        </w:rPr>
      </w:pPr>
    </w:p>
    <w:p w:rsidR="00C140F9" w:rsidRPr="00222CAB" w:rsidRDefault="00C140F9" w:rsidP="00064184">
      <w:pPr>
        <w:rPr>
          <w:b/>
        </w:rPr>
      </w:pPr>
      <w:r w:rsidRPr="00644D58">
        <w:t xml:space="preserve">                                                                                                          </w:t>
      </w:r>
      <w:r w:rsidRPr="00222CAB">
        <w:rPr>
          <w:b/>
        </w:rPr>
        <w:t>Manager : Dr.C.T.Luca</w:t>
      </w:r>
    </w:p>
    <w:tbl>
      <w:tblPr>
        <w:tblpPr w:leftFromText="180" w:rightFromText="180" w:vertAnchor="page" w:horzAnchor="margin" w:tblpXSpec="center" w:tblpY="1381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610"/>
        <w:gridCol w:w="2250"/>
        <w:gridCol w:w="2340"/>
        <w:gridCol w:w="2250"/>
        <w:gridCol w:w="1890"/>
      </w:tblGrid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ind w:left="-540" w:firstLine="540"/>
              <w:rPr>
                <w:b/>
                <w:sz w:val="18"/>
                <w:szCs w:val="18"/>
              </w:rPr>
            </w:pPr>
            <w:r w:rsidRPr="00532A56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b/>
                <w:sz w:val="18"/>
                <w:szCs w:val="18"/>
              </w:rPr>
            </w:pPr>
            <w:r w:rsidRPr="00532A56">
              <w:rPr>
                <w:b/>
                <w:sz w:val="18"/>
                <w:szCs w:val="18"/>
              </w:rPr>
              <w:t>CARDIOLOGIE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b/>
                <w:sz w:val="18"/>
                <w:szCs w:val="18"/>
              </w:rPr>
            </w:pPr>
            <w:r w:rsidRPr="00532A56">
              <w:rPr>
                <w:b/>
                <w:sz w:val="18"/>
                <w:szCs w:val="18"/>
              </w:rPr>
              <w:t xml:space="preserve">CHIRURGIE 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532A56">
                <w:rPr>
                  <w:b/>
                  <w:sz w:val="18"/>
                  <w:szCs w:val="18"/>
                </w:rPr>
                <w:t>ATI</w:t>
              </w:r>
            </w:smartTag>
          </w:p>
        </w:tc>
        <w:tc>
          <w:tcPr>
            <w:tcW w:w="2250" w:type="dxa"/>
          </w:tcPr>
          <w:p w:rsidR="00C140F9" w:rsidRPr="00532A56" w:rsidRDefault="00C140F9" w:rsidP="00532A56">
            <w:pPr>
              <w:rPr>
                <w:b/>
                <w:sz w:val="18"/>
                <w:szCs w:val="18"/>
              </w:rPr>
            </w:pPr>
            <w:r w:rsidRPr="00532A56">
              <w:rPr>
                <w:b/>
                <w:sz w:val="18"/>
                <w:szCs w:val="18"/>
              </w:rPr>
              <w:t>MEDIC COORDONATOR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right="-288" w:firstLine="540"/>
              <w:rPr>
                <w:b/>
                <w:sz w:val="18"/>
                <w:szCs w:val="18"/>
              </w:rPr>
            </w:pPr>
            <w:r w:rsidRPr="00532A56">
              <w:rPr>
                <w:b/>
                <w:sz w:val="18"/>
                <w:szCs w:val="18"/>
              </w:rPr>
              <w:t>Garzi Angio</w:t>
            </w:r>
          </w:p>
        </w:tc>
      </w:tr>
      <w:tr w:rsidR="00C140F9" w:rsidRPr="00A335F8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Dr.Lazar Mihai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Dr.Ocos/Dr.Nicolae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Dr.Angelescu Veronica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Dr.Sintean Marius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Sintean Marius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Dr.Erimescu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Dr.Cozlac Ramona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Dr.Neculae/Dr.Gurgu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32A56">
              <w:rPr>
                <w:sz w:val="16"/>
                <w:szCs w:val="16"/>
                <w:lang w:val="it-IT"/>
              </w:rPr>
              <w:t>Dr.Dima Ciprian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Dr.Buzatu Cerasela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Cozlac Ramona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Dr.Olariu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Dr.Burcus Amalia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Dr.Tabugan/Dr.Ciucurita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Dr.Nica Daniel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Dr.Cioloca Horia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Cioloca Horia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Dr.Brie</w:t>
            </w:r>
          </w:p>
        </w:tc>
      </w:tr>
      <w:tr w:rsidR="00C140F9" w:rsidRPr="00A335F8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Dr.Turcin Vesna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Dr.Trestian/Matei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Dr.Merce Adrian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Dr.Mozos Lavinia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Merce Adrian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Dr.Gheorghiu M</w:t>
            </w:r>
          </w:p>
        </w:tc>
      </w:tr>
      <w:tr w:rsidR="00C140F9" w:rsidRPr="009D4269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Dr.Vacarescu Cristina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Dr.Vuc/Dr.Nicolae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Dr.Dima Ciprian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Dr.Sintean Maris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Sintean Marius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Dr.Volcescu</w:t>
            </w:r>
          </w:p>
        </w:tc>
      </w:tr>
      <w:tr w:rsidR="00C140F9" w:rsidRPr="00A335F8">
        <w:trPr>
          <w:trHeight w:val="392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Dr.Cozlac Ramona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Dr.Neculae /Dr.Birza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Dr.Angelescu Veronica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Dr.Mozos Lavinia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Cozlac Ramona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Dr.Brie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Dr.Sosdean Raluca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Dr.Ocos/Dr.Maries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Dr.Dima Ciprian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Dr.Georgescu Corina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Sosdean Raluca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Dr.Olariu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Dr.Vacarescu Cristina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Dr.Vuc/Dr.Nicolae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Dr.Cocora Mioara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Dr.Mozos Lavinia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Cocora Mioara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Dr.Mornos</w:t>
            </w:r>
          </w:p>
        </w:tc>
      </w:tr>
      <w:tr w:rsidR="00C140F9" w:rsidRPr="00824F01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Dr.Cozlac Ramona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Dr.Dabelea/Trestian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Dr.Nechifor Dan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Dr.Sintean Maris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Nechifor Dan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Dr.Brie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Dr.Negru Alina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Dr.Lupei/Dr.Gurgu/Crecana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Dr.Nica Daniel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Dr.Georgescu Corina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Nica Daniel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Dr.Gheorghiu M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Dr.Crisan Simina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Dr.Betiu/Dr.Blaj/Dr.Matei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Dr.Feier Horia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Dr.Munteanu Madalin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Feier Horia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Dr.Mornos</w:t>
            </w:r>
          </w:p>
        </w:tc>
      </w:tr>
      <w:tr w:rsidR="00C140F9" w:rsidRPr="00A335F8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 Mosteoru Svetlana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Dr.Ocos/Dr.Petcu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Dr.Nechifor Dan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Dr.Buzatu Cerasela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Nechifor Dan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Dr.Erimescu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Dr.Cozlac Ramona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Dr.Gurgu/Dr.Tabugan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Dr.Merce Adrian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Dr.Mozos Lavinia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Merce Adrian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Dr.Olariu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Dr.Sosdean Raluca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Dr.Patru/Dr.Maries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Dr.Falnita Lucian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Dr.Munteanu Madalin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Muntean Madalin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Dr.Volcescu</w:t>
            </w:r>
          </w:p>
        </w:tc>
      </w:tr>
      <w:tr w:rsidR="00C140F9" w:rsidRPr="00FA51C2">
        <w:trPr>
          <w:trHeight w:val="377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Dr.Turcin Vesna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Dr.Oros/Dr.Trestian/Dr.Ciucurita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Dr.Cocora Mioara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Dr.Cioloca Horia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Cocora Mioara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Dr.Erimescu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Dr.Valcovici Mihaela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Dr.Neculae/Dr.Blaj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Dr.Dima Ciprian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Dr.Munteanu Madalin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Muntean Madalin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Dr.Pascalau</w:t>
            </w:r>
          </w:p>
        </w:tc>
      </w:tr>
      <w:tr w:rsidR="00C140F9" w:rsidRPr="007B5A00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Dr.Enache Bogdan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Dr.Patru/Dr.Maries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Dr.Dumitrasciuc Gabriel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Dr.Mozos Lavinia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Dumitrasciuc Gabriel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Dr.Volcescu</w:t>
            </w:r>
          </w:p>
        </w:tc>
      </w:tr>
      <w:tr w:rsidR="00C140F9" w:rsidRPr="00A335F8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bookmarkStart w:id="0" w:name="_GoBack"/>
            <w:bookmarkEnd w:id="0"/>
            <w:r w:rsidRPr="00532A56">
              <w:rPr>
                <w:sz w:val="16"/>
                <w:szCs w:val="16"/>
              </w:rPr>
              <w:t>Dr.Negru Alina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Dr.Vuc/Dr.Lupei/Dr.Ciucurita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Dr.Feier Horia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Dr.Munteanu Madalin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Feier Horia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Dr.Mornos</w:t>
            </w:r>
          </w:p>
        </w:tc>
      </w:tr>
      <w:tr w:rsidR="00C140F9" w:rsidRPr="00A335F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Dr.Mosteoru Svetlana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Dr.Ocos/Dr.Dabelea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Dr.Nechifor Dan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Dr.Georgescu Corina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Nechifor Dan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Dr.Olariu</w:t>
            </w:r>
          </w:p>
        </w:tc>
      </w:tr>
      <w:tr w:rsidR="00C140F9" w:rsidRPr="007B5A00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Dr.Cozlac Ramona</w:t>
            </w:r>
          </w:p>
          <w:p w:rsidR="00C140F9" w:rsidRPr="00532A56" w:rsidRDefault="00C140F9" w:rsidP="00532A56">
            <w:pPr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Dr.Trestian/ Moad/Dr.Betiu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Dr.Merce Adrian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Dr.Cioloca Horia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Cioloca Horia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Dr.Mornos</w:t>
            </w:r>
          </w:p>
        </w:tc>
      </w:tr>
      <w:tr w:rsidR="00C140F9" w:rsidRPr="00D23C98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Dr.Goanta Flavia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Dr.Nicolae/Lupei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Dr.Nica Daniel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Dr.Georgescu Corina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Nica Daniel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Dr.Pascalau</w:t>
            </w:r>
          </w:p>
        </w:tc>
      </w:tr>
      <w:tr w:rsidR="00C140F9" w:rsidRPr="00FA51C2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2A56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Dr.Lazar Mihai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Dr.Petcu/Dr.Birza/Dr.Hoara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</w:rPr>
              <w:t>Dr.Coc</w:t>
            </w:r>
            <w:r w:rsidRPr="00532A56">
              <w:rPr>
                <w:sz w:val="16"/>
                <w:szCs w:val="16"/>
                <w:lang w:val="fr-FR"/>
              </w:rPr>
              <w:t>ora Mioara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Dr.Cioloca Horia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Cioloca Horia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Dr.Volcescu</w:t>
            </w:r>
          </w:p>
        </w:tc>
      </w:tr>
      <w:tr w:rsidR="00C140F9" w:rsidRPr="00D23C98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Dr.Popescu Irina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Dr.Neculae/Dr.Hoara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Dr.Cioata Dan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Dr.Sintean Maris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Popescu Irina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Dr.Brie</w:t>
            </w:r>
          </w:p>
        </w:tc>
      </w:tr>
      <w:tr w:rsidR="00C140F9" w:rsidRPr="00FA51C2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Dr.Enache Bogdan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Dr.Patru/Dr.Moad/Dr.Gurgu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Dr.Jusca Calin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Dr.Munteanu Madalin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Munteanu Madalin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Dr.Pascalau</w:t>
            </w:r>
          </w:p>
        </w:tc>
      </w:tr>
      <w:tr w:rsidR="00C140F9" w:rsidRPr="00FA51C2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J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Dr.Lungu Ovidiu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Dr.Oros/Dr.Birza/Dr.Hoara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Dr.Feier Horia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Dr.Buzatu Cerasela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Horia Feier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Dr.Gheorghiu M</w:t>
            </w:r>
          </w:p>
        </w:tc>
      </w:tr>
      <w:tr w:rsidR="00C140F9" w:rsidRPr="007B5A00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V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Dr.Fiscutean Ancuta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Dr.Petcu/Dr.Dabelea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Dr.Nechifor Dan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Dr.Munteanu Madalin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Nechifor Dan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Dr.Erimescu</w:t>
            </w:r>
          </w:p>
        </w:tc>
      </w:tr>
      <w:tr w:rsidR="00C140F9" w:rsidRPr="007B5A00">
        <w:trPr>
          <w:trHeight w:val="379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Dr.Cozlac Ramona</w:t>
            </w:r>
          </w:p>
          <w:p w:rsidR="00C140F9" w:rsidRPr="00532A56" w:rsidRDefault="00C140F9" w:rsidP="00532A56">
            <w:pPr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Dr.Blaj/Dr.Tabugan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Dr.Angelescu Veronica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Dr.Cioloca Horia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Cioloca Horia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Dr.Gheorghiu 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Dr.Slovenschi</w:t>
            </w:r>
          </w:p>
        </w:tc>
      </w:tr>
      <w:tr w:rsidR="00C140F9" w:rsidRPr="007B5A00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D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Dr.Goanta Flavia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Dr.Birza/Dr.Lupei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Dr.Falnita Lucian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Dr.Sintean Maris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Sintean Marius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Dr.Slovenschi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Dr.Gheorghiu A.</w:t>
            </w:r>
          </w:p>
        </w:tc>
      </w:tr>
      <w:tr w:rsidR="00C140F9" w:rsidRPr="007B5A00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L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Dr.Fiscutean Ancuta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Dr.Petcu/Dr.Oros/Dr.Crecana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Dr.Cocora Mioara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Dr.Cioloca Horia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Cocora Mioara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Dr.Brie</w:t>
            </w:r>
          </w:p>
        </w:tc>
      </w:tr>
      <w:tr w:rsidR="00C140F9" w:rsidRPr="007B5A00">
        <w:trPr>
          <w:trHeight w:val="368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Dr.Lungu Ovidiu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Dr.Neculae/Dr.Tabugan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Dr.Nechifor Dan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</w:rPr>
            </w:pPr>
            <w:r w:rsidRPr="00532A56">
              <w:rPr>
                <w:sz w:val="16"/>
                <w:szCs w:val="16"/>
              </w:rPr>
              <w:t>Dr.Sintean Maris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Nechifor Dan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Dr.Pascalau</w:t>
            </w:r>
          </w:p>
        </w:tc>
      </w:tr>
      <w:tr w:rsidR="00C140F9" w:rsidRPr="007B5A00">
        <w:trPr>
          <w:trHeight w:val="347"/>
        </w:trPr>
        <w:tc>
          <w:tcPr>
            <w:tcW w:w="1188" w:type="dxa"/>
          </w:tcPr>
          <w:p w:rsidR="00C140F9" w:rsidRPr="00532A56" w:rsidRDefault="00C140F9" w:rsidP="00532A56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532A56">
              <w:rPr>
                <w:b/>
                <w:sz w:val="20"/>
                <w:szCs w:val="20"/>
                <w:lang w:val="fr-FR"/>
              </w:rPr>
              <w:t>M</w:t>
            </w:r>
          </w:p>
        </w:tc>
        <w:tc>
          <w:tcPr>
            <w:tcW w:w="261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Dr.Burcus Amalia</w:t>
            </w:r>
          </w:p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Dr.Blaj/Dr.Vuc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Dr.Nica Daniel</w:t>
            </w:r>
          </w:p>
        </w:tc>
        <w:tc>
          <w:tcPr>
            <w:tcW w:w="234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Dr.Mozos Lavinia</w:t>
            </w:r>
          </w:p>
        </w:tc>
        <w:tc>
          <w:tcPr>
            <w:tcW w:w="225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Nica Daniel</w:t>
            </w:r>
          </w:p>
        </w:tc>
        <w:tc>
          <w:tcPr>
            <w:tcW w:w="1890" w:type="dxa"/>
          </w:tcPr>
          <w:p w:rsidR="00C140F9" w:rsidRPr="00532A56" w:rsidRDefault="00C140F9" w:rsidP="00532A5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32A56">
              <w:rPr>
                <w:sz w:val="16"/>
                <w:szCs w:val="16"/>
                <w:lang w:val="fr-FR"/>
              </w:rPr>
              <w:t>Dr.Gheorghiu M</w:t>
            </w:r>
          </w:p>
        </w:tc>
      </w:tr>
    </w:tbl>
    <w:p w:rsidR="00C140F9" w:rsidRPr="00E21AE0" w:rsidRDefault="00C140F9" w:rsidP="00E21AE0">
      <w:pPr>
        <w:ind w:left="720" w:firstLine="720"/>
        <w:rPr>
          <w:b/>
          <w:lang w:val="it-IT"/>
        </w:rPr>
      </w:pPr>
      <w:r w:rsidRPr="00C65D54">
        <w:rPr>
          <w:b/>
          <w:lang w:val="it-IT"/>
        </w:rPr>
        <w:t>I.B.C.V.T</w:t>
      </w:r>
      <w:r>
        <w:rPr>
          <w:b/>
          <w:lang w:val="it-IT"/>
        </w:rPr>
        <w:t>IMISOARA-GRAFIC DE GARZI MEDICI Ianuarie  2018</w:t>
      </w:r>
    </w:p>
    <w:p w:rsidR="00C140F9" w:rsidRPr="00E21AE0" w:rsidRDefault="00C140F9" w:rsidP="00064184">
      <w:pPr>
        <w:rPr>
          <w:b/>
          <w:lang w:val="it-IT"/>
        </w:rPr>
      </w:pPr>
    </w:p>
    <w:p w:rsidR="00C140F9" w:rsidRPr="00E21AE0" w:rsidRDefault="00C140F9" w:rsidP="00064184">
      <w:pPr>
        <w:ind w:left="-540" w:right="-630" w:hanging="540"/>
        <w:rPr>
          <w:b/>
          <w:lang w:val="fr-FR"/>
        </w:rPr>
      </w:pPr>
    </w:p>
    <w:p w:rsidR="00C140F9" w:rsidRPr="00194014" w:rsidRDefault="00C140F9" w:rsidP="00064184">
      <w:pPr>
        <w:ind w:left="-540" w:right="-630" w:hanging="540"/>
        <w:rPr>
          <w:b/>
        </w:rPr>
      </w:pPr>
      <w:r w:rsidRPr="00E21AE0">
        <w:rPr>
          <w:b/>
          <w:lang w:val="fr-FR"/>
        </w:rPr>
        <w:t xml:space="preserve">                    </w:t>
      </w:r>
      <w:r>
        <w:rPr>
          <w:b/>
        </w:rPr>
        <w:t>Director medical                                                                               Sef Sectie C</w:t>
      </w:r>
      <w:r w:rsidRPr="00194014">
        <w:rPr>
          <w:b/>
        </w:rPr>
        <w:t>ardiologie</w:t>
      </w:r>
      <w:r>
        <w:rPr>
          <w:b/>
        </w:rPr>
        <w:t xml:space="preserve">                    </w:t>
      </w:r>
    </w:p>
    <w:p w:rsidR="00C140F9" w:rsidRPr="00FA51C2" w:rsidRDefault="00C140F9">
      <w:pPr>
        <w:rPr>
          <w:b/>
          <w:lang w:val="fr-FR"/>
        </w:rPr>
      </w:pPr>
      <w:r>
        <w:rPr>
          <w:b/>
        </w:rPr>
        <w:t xml:space="preserve">        </w:t>
      </w:r>
      <w:r w:rsidRPr="00FA51C2">
        <w:rPr>
          <w:b/>
          <w:lang w:val="fr-FR"/>
        </w:rPr>
        <w:t>Dr.A.Lupu                                                                                      Prof.L. Petrescu</w:t>
      </w:r>
    </w:p>
    <w:sectPr w:rsidR="00C140F9" w:rsidRPr="00FA51C2" w:rsidSect="00644D58">
      <w:pgSz w:w="12240" w:h="15840"/>
      <w:pgMar w:top="36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43"/>
    <w:rsid w:val="00002430"/>
    <w:rsid w:val="00013FEA"/>
    <w:rsid w:val="0003382E"/>
    <w:rsid w:val="0005486E"/>
    <w:rsid w:val="00055C53"/>
    <w:rsid w:val="00064184"/>
    <w:rsid w:val="000844A1"/>
    <w:rsid w:val="000935C3"/>
    <w:rsid w:val="000F51BC"/>
    <w:rsid w:val="000F68DD"/>
    <w:rsid w:val="001003AE"/>
    <w:rsid w:val="00101277"/>
    <w:rsid w:val="00102221"/>
    <w:rsid w:val="00117CA6"/>
    <w:rsid w:val="001707B6"/>
    <w:rsid w:val="00194014"/>
    <w:rsid w:val="001F5BD3"/>
    <w:rsid w:val="0020527D"/>
    <w:rsid w:val="00212FC4"/>
    <w:rsid w:val="002178A2"/>
    <w:rsid w:val="00222CAB"/>
    <w:rsid w:val="00245B3E"/>
    <w:rsid w:val="002661CE"/>
    <w:rsid w:val="0029211C"/>
    <w:rsid w:val="0029472D"/>
    <w:rsid w:val="002C6DFF"/>
    <w:rsid w:val="002E174F"/>
    <w:rsid w:val="003063BE"/>
    <w:rsid w:val="00317200"/>
    <w:rsid w:val="00364947"/>
    <w:rsid w:val="00370CDB"/>
    <w:rsid w:val="003E6FB5"/>
    <w:rsid w:val="003F4B89"/>
    <w:rsid w:val="0040372E"/>
    <w:rsid w:val="004163A0"/>
    <w:rsid w:val="004869FC"/>
    <w:rsid w:val="00493C11"/>
    <w:rsid w:val="004E589F"/>
    <w:rsid w:val="004F36A6"/>
    <w:rsid w:val="004F5929"/>
    <w:rsid w:val="00515329"/>
    <w:rsid w:val="00524ACB"/>
    <w:rsid w:val="00532A56"/>
    <w:rsid w:val="0058272E"/>
    <w:rsid w:val="005974FA"/>
    <w:rsid w:val="005B0945"/>
    <w:rsid w:val="005D08AA"/>
    <w:rsid w:val="006043C4"/>
    <w:rsid w:val="00621218"/>
    <w:rsid w:val="0063335E"/>
    <w:rsid w:val="00644D58"/>
    <w:rsid w:val="0067054F"/>
    <w:rsid w:val="006A75E7"/>
    <w:rsid w:val="006B78F4"/>
    <w:rsid w:val="00702F60"/>
    <w:rsid w:val="00724DF6"/>
    <w:rsid w:val="007B5A00"/>
    <w:rsid w:val="007B5C3D"/>
    <w:rsid w:val="007C0EEF"/>
    <w:rsid w:val="007D000B"/>
    <w:rsid w:val="00806FCE"/>
    <w:rsid w:val="008139D7"/>
    <w:rsid w:val="00824F01"/>
    <w:rsid w:val="00840EC4"/>
    <w:rsid w:val="00876CB9"/>
    <w:rsid w:val="00890E14"/>
    <w:rsid w:val="008A17C9"/>
    <w:rsid w:val="008A79CF"/>
    <w:rsid w:val="008C4719"/>
    <w:rsid w:val="008D3A09"/>
    <w:rsid w:val="009236D8"/>
    <w:rsid w:val="00936638"/>
    <w:rsid w:val="009C4F58"/>
    <w:rsid w:val="009D4269"/>
    <w:rsid w:val="00A160FE"/>
    <w:rsid w:val="00A335F8"/>
    <w:rsid w:val="00A370DC"/>
    <w:rsid w:val="00A8005F"/>
    <w:rsid w:val="00A8167C"/>
    <w:rsid w:val="00AA2AC2"/>
    <w:rsid w:val="00AA6D9D"/>
    <w:rsid w:val="00AD0BD3"/>
    <w:rsid w:val="00B06F4E"/>
    <w:rsid w:val="00B266C4"/>
    <w:rsid w:val="00B3669E"/>
    <w:rsid w:val="00B66437"/>
    <w:rsid w:val="00B8575A"/>
    <w:rsid w:val="00B95DC3"/>
    <w:rsid w:val="00BB28A5"/>
    <w:rsid w:val="00BC5879"/>
    <w:rsid w:val="00BE47B8"/>
    <w:rsid w:val="00C140F9"/>
    <w:rsid w:val="00C21D43"/>
    <w:rsid w:val="00C36C56"/>
    <w:rsid w:val="00C65D54"/>
    <w:rsid w:val="00C73A6A"/>
    <w:rsid w:val="00CF51DC"/>
    <w:rsid w:val="00D06960"/>
    <w:rsid w:val="00D10E00"/>
    <w:rsid w:val="00D233D6"/>
    <w:rsid w:val="00D23C98"/>
    <w:rsid w:val="00D435B4"/>
    <w:rsid w:val="00DC160F"/>
    <w:rsid w:val="00DD2D81"/>
    <w:rsid w:val="00DD6CCC"/>
    <w:rsid w:val="00DE6E37"/>
    <w:rsid w:val="00E21AE0"/>
    <w:rsid w:val="00E37B23"/>
    <w:rsid w:val="00E37EDA"/>
    <w:rsid w:val="00E92D5D"/>
    <w:rsid w:val="00E943E7"/>
    <w:rsid w:val="00EB1D86"/>
    <w:rsid w:val="00EB3431"/>
    <w:rsid w:val="00ED6E6D"/>
    <w:rsid w:val="00EE0A25"/>
    <w:rsid w:val="00EF7CF9"/>
    <w:rsid w:val="00F06C86"/>
    <w:rsid w:val="00F06D83"/>
    <w:rsid w:val="00F46050"/>
    <w:rsid w:val="00FA51C2"/>
    <w:rsid w:val="00FB3341"/>
    <w:rsid w:val="00FC61E7"/>
    <w:rsid w:val="00FC79A4"/>
    <w:rsid w:val="00FF6D86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8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8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78F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06418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6B78F4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575</Words>
  <Characters>3283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Manager : Dr</dc:title>
  <dc:subject/>
  <dc:creator>Ecocardiografie</dc:creator>
  <cp:keywords/>
  <dc:description/>
  <cp:lastModifiedBy>User</cp:lastModifiedBy>
  <cp:revision>2</cp:revision>
  <cp:lastPrinted>2017-04-18T05:41:00Z</cp:lastPrinted>
  <dcterms:created xsi:type="dcterms:W3CDTF">2017-12-28T14:18:00Z</dcterms:created>
  <dcterms:modified xsi:type="dcterms:W3CDTF">2017-12-28T14:18:00Z</dcterms:modified>
</cp:coreProperties>
</file>